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2B" w:rsidRPr="00BD1DF7" w:rsidRDefault="005A222B" w:rsidP="00BD1DF7">
      <w:pPr>
        <w:spacing w:after="120"/>
        <w:ind w:firstLine="0"/>
        <w:jc w:val="center"/>
        <w:rPr>
          <w:b/>
          <w:sz w:val="32"/>
        </w:rPr>
      </w:pPr>
      <w:bookmarkStart w:id="0" w:name="_GoBack"/>
      <w:bookmarkEnd w:id="0"/>
      <w:r w:rsidRPr="00BD1DF7">
        <w:rPr>
          <w:b/>
          <w:sz w:val="32"/>
        </w:rPr>
        <w:t>СЕЛЬСКАЯ ДУМА</w:t>
      </w:r>
      <w:r w:rsidR="00BD1DF7" w:rsidRPr="00BD1DF7">
        <w:rPr>
          <w:b/>
          <w:sz w:val="32"/>
        </w:rPr>
        <w:br/>
      </w:r>
      <w:r w:rsidRPr="00BD1DF7">
        <w:rPr>
          <w:b/>
          <w:sz w:val="32"/>
        </w:rPr>
        <w:t>СЕЛЬСКОГО ПОСЕЛЕНИЯ</w:t>
      </w:r>
      <w:r w:rsidR="00BD1DF7" w:rsidRPr="00BD1DF7">
        <w:rPr>
          <w:b/>
          <w:sz w:val="32"/>
        </w:rPr>
        <w:br/>
      </w:r>
      <w:r w:rsidRPr="00BD1DF7">
        <w:rPr>
          <w:b/>
          <w:sz w:val="32"/>
        </w:rPr>
        <w:t>«Село Студенец»</w:t>
      </w:r>
      <w:r w:rsidR="00BD1DF7" w:rsidRPr="00BD1DF7">
        <w:rPr>
          <w:b/>
          <w:sz w:val="32"/>
        </w:rPr>
        <w:br/>
      </w:r>
      <w:r w:rsidRPr="00BD1DF7">
        <w:rPr>
          <w:b/>
          <w:sz w:val="32"/>
        </w:rPr>
        <w:t>ЖИЗДРИНСКОГО РАЙОНА</w:t>
      </w:r>
      <w:r w:rsidR="00BD1DF7" w:rsidRPr="00BD1DF7">
        <w:rPr>
          <w:b/>
          <w:sz w:val="32"/>
        </w:rPr>
        <w:br/>
      </w:r>
      <w:r w:rsidRPr="00BD1DF7">
        <w:rPr>
          <w:b/>
          <w:sz w:val="32"/>
        </w:rPr>
        <w:t>КАЛУЖСКОЙ ОБЛАСТИ</w:t>
      </w:r>
    </w:p>
    <w:p w:rsidR="005A222B" w:rsidRPr="00BD1DF7" w:rsidRDefault="005A222B" w:rsidP="00BD1DF7">
      <w:pPr>
        <w:spacing w:after="120"/>
        <w:ind w:firstLine="0"/>
        <w:jc w:val="center"/>
        <w:rPr>
          <w:b/>
          <w:sz w:val="32"/>
        </w:rPr>
      </w:pPr>
    </w:p>
    <w:p w:rsidR="005A222B" w:rsidRPr="00BD1DF7" w:rsidRDefault="005A222B" w:rsidP="00BD1DF7">
      <w:pPr>
        <w:spacing w:after="120"/>
        <w:ind w:firstLine="0"/>
        <w:jc w:val="center"/>
        <w:rPr>
          <w:sz w:val="32"/>
        </w:rPr>
      </w:pPr>
      <w:r w:rsidRPr="00BD1DF7">
        <w:rPr>
          <w:b/>
          <w:sz w:val="32"/>
        </w:rPr>
        <w:t>РЕШЕНИЕ</w:t>
      </w:r>
    </w:p>
    <w:p w:rsidR="005A222B" w:rsidRPr="005A222B" w:rsidRDefault="005A222B" w:rsidP="00BD1DF7">
      <w:pPr>
        <w:spacing w:after="120"/>
        <w:ind w:firstLine="0"/>
        <w:jc w:val="center"/>
      </w:pPr>
    </w:p>
    <w:p w:rsidR="005A222B" w:rsidRPr="005A222B" w:rsidRDefault="005A222B" w:rsidP="00BD1DF7">
      <w:pPr>
        <w:spacing w:after="120"/>
        <w:ind w:firstLine="0"/>
        <w:jc w:val="center"/>
      </w:pPr>
      <w:r w:rsidRPr="005A222B">
        <w:t>от 7</w:t>
      </w:r>
      <w:r w:rsidR="00BD1DF7">
        <w:t xml:space="preserve"> ноября </w:t>
      </w:r>
      <w:r w:rsidRPr="005A222B">
        <w:t>2023 г</w:t>
      </w:r>
      <w:r w:rsidR="00BD1DF7">
        <w:t>.</w:t>
      </w:r>
      <w:r w:rsidRPr="005A222B">
        <w:t xml:space="preserve">                                                               № 38</w:t>
      </w:r>
    </w:p>
    <w:p w:rsidR="005A222B" w:rsidRPr="005A222B" w:rsidRDefault="005A222B" w:rsidP="00BD1DF7">
      <w:pPr>
        <w:spacing w:after="120"/>
        <w:ind w:firstLine="0"/>
        <w:jc w:val="center"/>
      </w:pPr>
    </w:p>
    <w:p w:rsidR="005A222B" w:rsidRPr="005A222B" w:rsidRDefault="005A222B" w:rsidP="00BD1DF7">
      <w:pPr>
        <w:spacing w:after="120"/>
        <w:ind w:firstLine="0"/>
        <w:jc w:val="center"/>
      </w:pPr>
      <w:r w:rsidRPr="00BD1DF7">
        <w:rPr>
          <w:rFonts w:cs="Arial"/>
          <w:b/>
          <w:bCs/>
          <w:kern w:val="28"/>
          <w:sz w:val="32"/>
          <w:szCs w:val="32"/>
        </w:rPr>
        <w:t>О признании утратившим силу нормативного правового акта</w:t>
      </w:r>
    </w:p>
    <w:p w:rsidR="005A222B" w:rsidRPr="005A222B" w:rsidRDefault="005A222B" w:rsidP="00BD1DF7">
      <w:pPr>
        <w:spacing w:after="120"/>
        <w:ind w:firstLine="709"/>
      </w:pPr>
    </w:p>
    <w:p w:rsidR="005A222B" w:rsidRPr="005A222B" w:rsidRDefault="005A222B" w:rsidP="00BD1DF7">
      <w:pPr>
        <w:spacing w:after="120"/>
        <w:ind w:firstLine="709"/>
      </w:pPr>
      <w:r w:rsidRPr="005A222B">
        <w:t>Сельская Дума сельского поселения «Село Студенец»</w:t>
      </w:r>
    </w:p>
    <w:p w:rsidR="005A222B" w:rsidRPr="005A222B" w:rsidRDefault="005A222B" w:rsidP="00BD1DF7">
      <w:pPr>
        <w:spacing w:after="120"/>
        <w:ind w:firstLine="709"/>
      </w:pPr>
    </w:p>
    <w:p w:rsidR="005A222B" w:rsidRPr="00BD1DF7" w:rsidRDefault="005A222B" w:rsidP="00BD1DF7">
      <w:pPr>
        <w:spacing w:after="120"/>
        <w:ind w:firstLine="0"/>
        <w:rPr>
          <w:b/>
        </w:rPr>
      </w:pPr>
      <w:r w:rsidRPr="00BD1DF7">
        <w:rPr>
          <w:b/>
        </w:rPr>
        <w:t>РЕШИЛА:</w:t>
      </w:r>
    </w:p>
    <w:p w:rsidR="00BD1DF7" w:rsidRDefault="00BD1DF7" w:rsidP="00BD1DF7">
      <w:pPr>
        <w:spacing w:after="120"/>
        <w:ind w:firstLine="709"/>
      </w:pPr>
    </w:p>
    <w:p w:rsidR="005A222B" w:rsidRDefault="005A222B" w:rsidP="00BD1DF7">
      <w:pPr>
        <w:spacing w:after="120"/>
        <w:ind w:firstLine="709"/>
      </w:pPr>
      <w:r w:rsidRPr="005A222B">
        <w:t>1.</w:t>
      </w:r>
      <w:r w:rsidR="00BD1DF7">
        <w:t xml:space="preserve"> </w:t>
      </w:r>
      <w:r w:rsidRPr="005A222B">
        <w:t xml:space="preserve">Признать утратившим силу решение Сельской Думы сельского поселения «Село Студенец» Жиздринского района Калужской области от </w:t>
      </w:r>
      <w:hyperlink r:id="rId6" w:tgtFrame="ChangingDocument" w:history="1">
        <w:r w:rsidRPr="005534CB">
          <w:rPr>
            <w:rStyle w:val="a5"/>
          </w:rPr>
          <w:t xml:space="preserve">13.03.2018 </w:t>
        </w:r>
        <w:r w:rsidR="00BD1DF7" w:rsidRPr="005534CB">
          <w:rPr>
            <w:rStyle w:val="a5"/>
          </w:rPr>
          <w:t>№ 9</w:t>
        </w:r>
      </w:hyperlink>
      <w:r w:rsidR="00BD1DF7" w:rsidRPr="005A222B">
        <w:t xml:space="preserve"> </w:t>
      </w:r>
      <w:r w:rsidRPr="005A222B">
        <w:t>«Об определении органа, уполномоченного на осуществление полномочий в сфере муни</w:t>
      </w:r>
      <w:r w:rsidR="00BD1DF7">
        <w:t>ципально-частного партнерства».</w:t>
      </w:r>
    </w:p>
    <w:p w:rsidR="00BD1DF7" w:rsidRPr="005A222B" w:rsidRDefault="00BD1DF7" w:rsidP="00BD1DF7">
      <w:pPr>
        <w:spacing w:after="120"/>
        <w:ind w:firstLine="709"/>
      </w:pPr>
    </w:p>
    <w:p w:rsidR="005A222B" w:rsidRPr="005A222B" w:rsidRDefault="005A222B" w:rsidP="00BD1DF7">
      <w:pPr>
        <w:spacing w:after="120"/>
        <w:ind w:firstLine="709"/>
      </w:pPr>
      <w:r w:rsidRPr="005A222B">
        <w:t>2.Настоящее Решение вступает в силу после его опубликования.</w:t>
      </w:r>
    </w:p>
    <w:p w:rsidR="005A222B" w:rsidRPr="005A222B" w:rsidRDefault="005A222B" w:rsidP="00BD1DF7">
      <w:pPr>
        <w:spacing w:after="120"/>
        <w:ind w:firstLine="709"/>
      </w:pPr>
    </w:p>
    <w:p w:rsidR="005A222B" w:rsidRPr="005A222B" w:rsidRDefault="005A222B" w:rsidP="00BD1DF7">
      <w:pPr>
        <w:spacing w:after="120"/>
        <w:ind w:firstLine="709"/>
      </w:pPr>
    </w:p>
    <w:p w:rsidR="005A222B" w:rsidRPr="005A222B" w:rsidRDefault="005A222B" w:rsidP="00BD1DF7">
      <w:pPr>
        <w:spacing w:after="120"/>
        <w:ind w:firstLine="709"/>
      </w:pPr>
    </w:p>
    <w:p w:rsidR="00BD1DF7" w:rsidRPr="00BD1DF7" w:rsidRDefault="005A222B" w:rsidP="00BD1DF7">
      <w:pPr>
        <w:spacing w:after="120"/>
        <w:ind w:firstLine="709"/>
        <w:jc w:val="right"/>
        <w:rPr>
          <w:b/>
        </w:rPr>
      </w:pPr>
      <w:r w:rsidRPr="00BD1DF7">
        <w:rPr>
          <w:b/>
        </w:rPr>
        <w:t>Глава сельского поселения</w:t>
      </w:r>
      <w:r w:rsidR="00BD1DF7" w:rsidRPr="00BD1DF7">
        <w:rPr>
          <w:b/>
        </w:rPr>
        <w:br/>
        <w:t>«</w:t>
      </w:r>
      <w:r w:rsidRPr="00BD1DF7">
        <w:rPr>
          <w:b/>
        </w:rPr>
        <w:t>Село Студенец</w:t>
      </w:r>
    </w:p>
    <w:p w:rsidR="00B45A74" w:rsidRPr="00BD1DF7" w:rsidRDefault="005A222B" w:rsidP="00BD1DF7">
      <w:pPr>
        <w:spacing w:after="120"/>
        <w:ind w:firstLine="709"/>
        <w:jc w:val="right"/>
        <w:rPr>
          <w:b/>
        </w:rPr>
      </w:pPr>
      <w:r w:rsidRPr="00BD1DF7">
        <w:rPr>
          <w:b/>
        </w:rPr>
        <w:t>О.В. Семёнова</w:t>
      </w:r>
    </w:p>
    <w:sectPr w:rsidR="00B45A74" w:rsidRPr="00BD1DF7" w:rsidSect="005A22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2B"/>
    <w:rsid w:val="000052D4"/>
    <w:rsid w:val="005534CB"/>
    <w:rsid w:val="005A222B"/>
    <w:rsid w:val="00B45A74"/>
    <w:rsid w:val="00BD1DF7"/>
    <w:rsid w:val="00C3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663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366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66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66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66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3663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3663A"/>
  </w:style>
  <w:style w:type="character" w:customStyle="1" w:styleId="10">
    <w:name w:val="Заголовок 1 Знак"/>
    <w:aliases w:val="!Части документа Знак"/>
    <w:basedOn w:val="a0"/>
    <w:link w:val="1"/>
    <w:rsid w:val="00BD1D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D1DF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D1DF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D1DF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366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3663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D1DF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66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3663A"/>
    <w:rPr>
      <w:color w:val="0000FF"/>
      <w:u w:val="none"/>
    </w:rPr>
  </w:style>
  <w:style w:type="paragraph" w:customStyle="1" w:styleId="Application">
    <w:name w:val="Application!Приложение"/>
    <w:rsid w:val="00C3663A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3663A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3663A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663A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663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663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366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66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66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66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3663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3663A"/>
  </w:style>
  <w:style w:type="character" w:customStyle="1" w:styleId="10">
    <w:name w:val="Заголовок 1 Знак"/>
    <w:aliases w:val="!Части документа Знак"/>
    <w:basedOn w:val="a0"/>
    <w:link w:val="1"/>
    <w:rsid w:val="00BD1D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D1DF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D1DF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D1DF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366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3663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D1DF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66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3663A"/>
    <w:rPr>
      <w:color w:val="0000FF"/>
      <w:u w:val="none"/>
    </w:rPr>
  </w:style>
  <w:style w:type="paragraph" w:customStyle="1" w:styleId="Application">
    <w:name w:val="Application!Приложение"/>
    <w:rsid w:val="00C3663A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3663A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3663A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663A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663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e844e028-08d3-485d-9a99-546f85399c5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4ED7-34CF-4010-8EA6-54273B2A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2023-11-20T06:54:00Z</dcterms:created>
  <dcterms:modified xsi:type="dcterms:W3CDTF">2023-11-20T06:55:00Z</dcterms:modified>
</cp:coreProperties>
</file>