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AF3" w:rsidRDefault="001E5AF3" w:rsidP="001E5AF3">
      <w:pPr>
        <w:spacing w:after="120"/>
        <w:ind w:firstLine="0"/>
        <w:jc w:val="center"/>
        <w:rPr>
          <w:b/>
          <w:sz w:val="32"/>
        </w:rPr>
      </w:pPr>
      <w:r>
        <w:rPr>
          <w:b/>
          <w:sz w:val="32"/>
        </w:rPr>
        <w:t>СЕЛЬСКАЯ ДУМА</w:t>
      </w:r>
      <w:r>
        <w:rPr>
          <w:b/>
          <w:sz w:val="32"/>
        </w:rPr>
        <w:br/>
        <w:t>СЕЛЬСКОГО ПОСЕЛЕНИЯ «СЕЛО СТУДЕНЕЦ»</w:t>
      </w:r>
      <w:r>
        <w:rPr>
          <w:b/>
          <w:sz w:val="32"/>
        </w:rPr>
        <w:br/>
        <w:t>ЖИЗДРИНСКОГО РАЙОНА</w:t>
      </w:r>
      <w:r>
        <w:rPr>
          <w:b/>
          <w:sz w:val="32"/>
        </w:rPr>
        <w:br/>
        <w:t>КАЛУЖСКОЙ ОБЛАСТИ</w:t>
      </w:r>
    </w:p>
    <w:p w:rsidR="001E5AF3" w:rsidRDefault="001E5AF3" w:rsidP="001E5AF3">
      <w:pPr>
        <w:spacing w:after="120"/>
        <w:ind w:firstLine="0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РЕШЕНИЕ</w:t>
      </w:r>
    </w:p>
    <w:p w:rsidR="001E5AF3" w:rsidRDefault="001E5AF3" w:rsidP="001E5AF3">
      <w:pPr>
        <w:spacing w:after="120"/>
        <w:ind w:firstLine="0"/>
        <w:jc w:val="center"/>
      </w:pPr>
      <w:r>
        <w:t>от 3 июля 2023 г.                                                                   № 22</w:t>
      </w:r>
    </w:p>
    <w:p w:rsidR="001E5AF3" w:rsidRDefault="001E5AF3" w:rsidP="001E5AF3">
      <w:pPr>
        <w:spacing w:after="120"/>
        <w:ind w:left="567" w:firstLine="709"/>
      </w:pPr>
    </w:p>
    <w:p w:rsidR="001E5AF3" w:rsidRPr="007113F6" w:rsidRDefault="001E5AF3" w:rsidP="007113F6">
      <w:pPr>
        <w:spacing w:after="12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7113F6">
        <w:rPr>
          <w:rFonts w:cs="Arial"/>
          <w:b/>
          <w:bCs/>
          <w:kern w:val="28"/>
          <w:sz w:val="32"/>
          <w:szCs w:val="32"/>
        </w:rPr>
        <w:t>О внесении изменений в Правила благоустройства территории сельского поселения «Село Студенец»</w:t>
      </w:r>
    </w:p>
    <w:p w:rsidR="001E5AF3" w:rsidRDefault="001E5AF3" w:rsidP="001E5AF3">
      <w:pPr>
        <w:spacing w:after="120"/>
        <w:ind w:firstLine="709"/>
      </w:pPr>
    </w:p>
    <w:p w:rsidR="001E5AF3" w:rsidRDefault="001E5AF3" w:rsidP="001E5AF3">
      <w:pPr>
        <w:spacing w:after="120"/>
        <w:ind w:firstLine="709"/>
      </w:pPr>
      <w:r>
        <w:t xml:space="preserve">В целях приведения Правил благоустройства территории сельского поселения «Село Студенец» в соответствие с Законом Калужской области от 22.06.2018 № </w:t>
      </w:r>
      <w:r w:rsidRPr="00704D16">
        <w:t>362-ОЗ</w:t>
      </w:r>
      <w:r>
        <w:t xml:space="preserve"> «О благоустройстве территорий муниципальных образований Калужской области», Сельская Дума сельского поселения «Село Студенец»</w:t>
      </w:r>
    </w:p>
    <w:p w:rsidR="001E5AF3" w:rsidRDefault="001E5AF3" w:rsidP="001E5AF3">
      <w:pPr>
        <w:spacing w:after="120"/>
        <w:ind w:firstLine="709"/>
      </w:pPr>
    </w:p>
    <w:p w:rsidR="001E5AF3" w:rsidRDefault="001E5AF3" w:rsidP="001E5AF3">
      <w:pPr>
        <w:spacing w:after="120"/>
        <w:ind w:firstLine="0"/>
        <w:rPr>
          <w:b/>
        </w:rPr>
      </w:pPr>
      <w:r>
        <w:rPr>
          <w:b/>
        </w:rPr>
        <w:t>РЕШИЛА:</w:t>
      </w:r>
    </w:p>
    <w:p w:rsidR="001E5AF3" w:rsidRDefault="001E5AF3" w:rsidP="001E5AF3">
      <w:pPr>
        <w:spacing w:after="120"/>
        <w:ind w:firstLine="709"/>
      </w:pPr>
    </w:p>
    <w:p w:rsidR="001E5AF3" w:rsidRDefault="001E5AF3" w:rsidP="001E5AF3">
      <w:pPr>
        <w:spacing w:after="120"/>
        <w:ind w:firstLine="709"/>
      </w:pPr>
      <w:r>
        <w:t xml:space="preserve">1. В Правила благоустройства территории сельского поселения «Село Студенец», утвержденные Решением Сельской Думы «Село Студенец» от </w:t>
      </w:r>
      <w:r w:rsidRPr="00704D16">
        <w:t>21.10.2022 № 18</w:t>
      </w:r>
      <w:r>
        <w:t xml:space="preserve"> (в редакции от </w:t>
      </w:r>
      <w:r w:rsidRPr="00704D16">
        <w:t>13.12.2022 № 29</w:t>
      </w:r>
      <w:r>
        <w:t>) внести изменения согласно приложению, к настоящему Решению.</w:t>
      </w:r>
    </w:p>
    <w:p w:rsidR="001E5AF3" w:rsidRDefault="001E5AF3" w:rsidP="001E5AF3">
      <w:pPr>
        <w:spacing w:after="120"/>
        <w:ind w:firstLine="709"/>
      </w:pPr>
    </w:p>
    <w:p w:rsidR="001E5AF3" w:rsidRDefault="001E5AF3" w:rsidP="001E5AF3">
      <w:pPr>
        <w:spacing w:after="120"/>
        <w:ind w:firstLine="709"/>
      </w:pPr>
      <w:r>
        <w:t>2. Настоящее Решение вступает в силу после его официального опубликования.</w:t>
      </w:r>
    </w:p>
    <w:p w:rsidR="001E5AF3" w:rsidRPr="00704D16" w:rsidRDefault="001E5AF3" w:rsidP="001E5AF3">
      <w:pPr>
        <w:spacing w:after="120"/>
        <w:ind w:firstLine="709"/>
      </w:pPr>
    </w:p>
    <w:p w:rsidR="007113F6" w:rsidRPr="00704D16" w:rsidRDefault="007113F6" w:rsidP="001E5AF3">
      <w:pPr>
        <w:spacing w:after="120"/>
        <w:ind w:firstLine="709"/>
      </w:pPr>
    </w:p>
    <w:p w:rsidR="001E5AF3" w:rsidRDefault="001E5AF3" w:rsidP="001E5AF3">
      <w:pPr>
        <w:spacing w:after="120"/>
        <w:ind w:firstLine="709"/>
      </w:pPr>
    </w:p>
    <w:p w:rsidR="001E5AF3" w:rsidRDefault="001E5AF3" w:rsidP="001E5AF3">
      <w:pPr>
        <w:spacing w:after="120"/>
        <w:ind w:firstLine="709"/>
        <w:jc w:val="right"/>
        <w:rPr>
          <w:b/>
        </w:rPr>
      </w:pPr>
      <w:r>
        <w:rPr>
          <w:b/>
        </w:rPr>
        <w:t>Глава сельского поселения</w:t>
      </w:r>
      <w:r>
        <w:rPr>
          <w:b/>
        </w:rPr>
        <w:br/>
        <w:t>«Село Студенец»</w:t>
      </w:r>
    </w:p>
    <w:p w:rsidR="001E5AF3" w:rsidRDefault="001E5AF3" w:rsidP="001E5AF3">
      <w:pPr>
        <w:spacing w:after="120"/>
        <w:ind w:firstLine="709"/>
        <w:jc w:val="right"/>
        <w:rPr>
          <w:b/>
        </w:rPr>
      </w:pPr>
      <w:r>
        <w:rPr>
          <w:b/>
        </w:rPr>
        <w:t xml:space="preserve">О.В. </w:t>
      </w:r>
      <w:proofErr w:type="spellStart"/>
      <w:r>
        <w:rPr>
          <w:b/>
        </w:rPr>
        <w:t>Семёнова</w:t>
      </w:r>
      <w:proofErr w:type="spellEnd"/>
    </w:p>
    <w:p w:rsidR="001E5AF3" w:rsidRDefault="001E5AF3" w:rsidP="001E5AF3">
      <w:pPr>
        <w:spacing w:after="120"/>
        <w:ind w:firstLine="709"/>
        <w:rPr>
          <w:b/>
        </w:rPr>
      </w:pPr>
    </w:p>
    <w:p w:rsidR="001E5AF3" w:rsidRDefault="001E5AF3" w:rsidP="001E5AF3">
      <w:pPr>
        <w:spacing w:after="120"/>
        <w:ind w:firstLine="709"/>
      </w:pPr>
    </w:p>
    <w:p w:rsidR="001E5AF3" w:rsidRDefault="001E5AF3" w:rsidP="001E5AF3">
      <w:pPr>
        <w:spacing w:after="120"/>
        <w:ind w:firstLine="709"/>
      </w:pPr>
    </w:p>
    <w:p w:rsidR="001E5AF3" w:rsidRDefault="001E5AF3" w:rsidP="001E5AF3">
      <w:pPr>
        <w:spacing w:after="120"/>
        <w:ind w:firstLine="709"/>
      </w:pPr>
    </w:p>
    <w:p w:rsidR="001E5AF3" w:rsidRDefault="001E5AF3" w:rsidP="001E5AF3">
      <w:pPr>
        <w:spacing w:after="120"/>
        <w:ind w:firstLine="709"/>
      </w:pPr>
    </w:p>
    <w:p w:rsidR="001E5AF3" w:rsidRDefault="001E5AF3" w:rsidP="001E5AF3">
      <w:pPr>
        <w:spacing w:after="120"/>
        <w:ind w:firstLine="709"/>
      </w:pPr>
    </w:p>
    <w:p w:rsidR="001E5AF3" w:rsidRDefault="001E5AF3" w:rsidP="001E5AF3">
      <w:pPr>
        <w:spacing w:after="120"/>
        <w:ind w:firstLine="709"/>
      </w:pPr>
    </w:p>
    <w:p w:rsidR="001E5AF3" w:rsidRDefault="001E5AF3" w:rsidP="001E5AF3">
      <w:pPr>
        <w:spacing w:after="120"/>
        <w:ind w:firstLine="709"/>
      </w:pPr>
    </w:p>
    <w:p w:rsidR="001E5AF3" w:rsidRPr="007113F6" w:rsidRDefault="001E5AF3" w:rsidP="007113F6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7113F6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</w:p>
    <w:p w:rsidR="007113F6" w:rsidRPr="007113F6" w:rsidRDefault="001E5AF3" w:rsidP="007113F6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7113F6">
        <w:rPr>
          <w:rFonts w:cs="Arial"/>
          <w:b/>
          <w:bCs/>
          <w:kern w:val="28"/>
          <w:sz w:val="32"/>
          <w:szCs w:val="32"/>
        </w:rPr>
        <w:t>к Решению</w:t>
      </w:r>
      <w:r w:rsidR="007113F6" w:rsidRPr="007113F6">
        <w:rPr>
          <w:rFonts w:cs="Arial"/>
          <w:b/>
          <w:bCs/>
          <w:kern w:val="28"/>
          <w:sz w:val="32"/>
          <w:szCs w:val="32"/>
        </w:rPr>
        <w:br/>
      </w:r>
      <w:r w:rsidRPr="007113F6">
        <w:rPr>
          <w:rFonts w:cs="Arial"/>
          <w:b/>
          <w:bCs/>
          <w:kern w:val="28"/>
          <w:sz w:val="32"/>
          <w:szCs w:val="32"/>
        </w:rPr>
        <w:t>Сельской Думы</w:t>
      </w:r>
      <w:r w:rsidRPr="007113F6">
        <w:rPr>
          <w:rFonts w:cs="Arial"/>
          <w:b/>
          <w:bCs/>
          <w:kern w:val="28"/>
          <w:sz w:val="32"/>
          <w:szCs w:val="32"/>
        </w:rPr>
        <w:br/>
        <w:t>СП «Село Студенец»</w:t>
      </w:r>
    </w:p>
    <w:p w:rsidR="001E5AF3" w:rsidRPr="007113F6" w:rsidRDefault="001E5AF3" w:rsidP="007113F6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7113F6">
        <w:rPr>
          <w:rFonts w:cs="Arial"/>
          <w:b/>
          <w:bCs/>
          <w:kern w:val="28"/>
          <w:sz w:val="32"/>
          <w:szCs w:val="32"/>
        </w:rPr>
        <w:t>от 3 июля 2023 г. № 22</w:t>
      </w:r>
    </w:p>
    <w:p w:rsidR="001E5AF3" w:rsidRDefault="001E5AF3" w:rsidP="001E5AF3">
      <w:pPr>
        <w:spacing w:after="120"/>
        <w:ind w:firstLine="709"/>
      </w:pPr>
    </w:p>
    <w:p w:rsidR="001E5AF3" w:rsidRPr="007113F6" w:rsidRDefault="001E5AF3" w:rsidP="007113F6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7113F6">
        <w:rPr>
          <w:rFonts w:cs="Arial"/>
          <w:b/>
          <w:bCs/>
          <w:kern w:val="32"/>
          <w:sz w:val="32"/>
          <w:szCs w:val="32"/>
        </w:rPr>
        <w:t>ИЗМЕНЕНИЯ, КОТОРЫЕ ВНОСЯТСЯ В ПРАВИЛА БЛАГОУСТРОЙСТВА ТЕРРИТОРИИ СЕЛЬСКОГО ПОСЕЛЕНИЯ «СЕЛО СТУДЕНЕЦ»</w:t>
      </w:r>
    </w:p>
    <w:p w:rsidR="001E5AF3" w:rsidRDefault="001E5AF3" w:rsidP="001E5AF3">
      <w:pPr>
        <w:spacing w:after="120"/>
        <w:ind w:firstLine="709"/>
      </w:pPr>
    </w:p>
    <w:p w:rsidR="001E5AF3" w:rsidRDefault="001E5AF3" w:rsidP="001E5AF3">
      <w:pPr>
        <w:spacing w:after="120"/>
        <w:ind w:firstLine="709"/>
      </w:pPr>
      <w:r>
        <w:t>1. Пункт 57.1 изложить в следующей редакции:</w:t>
      </w:r>
    </w:p>
    <w:p w:rsidR="001E5AF3" w:rsidRDefault="001E5AF3" w:rsidP="001E5AF3">
      <w:pPr>
        <w:spacing w:after="120"/>
        <w:ind w:firstLine="709"/>
      </w:pPr>
      <w:r>
        <w:t>«57.1. Определение границ прилегающих территорий осуществляется путем установления расстояния в метрах от объекта (здания, строения, сооружения, земельного участка в случае, если такой земельный участок образован)</w:t>
      </w:r>
      <w:proofErr w:type="gramStart"/>
      <w:r>
        <w:t>.»</w:t>
      </w:r>
      <w:proofErr w:type="gramEnd"/>
      <w:r>
        <w:t>.</w:t>
      </w:r>
    </w:p>
    <w:p w:rsidR="001E5AF3" w:rsidRDefault="001E5AF3" w:rsidP="001E5AF3">
      <w:pPr>
        <w:spacing w:after="120"/>
        <w:ind w:firstLine="709"/>
      </w:pPr>
    </w:p>
    <w:p w:rsidR="001E5AF3" w:rsidRDefault="001E5AF3" w:rsidP="001E5AF3">
      <w:pPr>
        <w:spacing w:after="120"/>
        <w:ind w:firstLine="709"/>
      </w:pPr>
      <w:r>
        <w:t>2. Пункт 57.2 изложить в следующей редакции:</w:t>
      </w:r>
    </w:p>
    <w:p w:rsidR="001E5AF3" w:rsidRDefault="001E5AF3" w:rsidP="001E5AF3">
      <w:pPr>
        <w:spacing w:after="120"/>
        <w:ind w:firstLine="709"/>
      </w:pPr>
      <w:r>
        <w:t>«57.2. До внешней границы прилегающей территории от здания, строения, сооружения, границы земельного участка, если такой земельный участок образован, устанавливается минимальное расстояние 1 м, максимальное расстояние 30 м.».</w:t>
      </w:r>
    </w:p>
    <w:p w:rsidR="001E5AF3" w:rsidRDefault="001E5AF3" w:rsidP="001E5AF3">
      <w:pPr>
        <w:spacing w:after="120"/>
        <w:ind w:firstLine="709"/>
      </w:pPr>
    </w:p>
    <w:p w:rsidR="001E5AF3" w:rsidRDefault="001E5AF3" w:rsidP="001E5AF3">
      <w:pPr>
        <w:spacing w:after="120"/>
        <w:ind w:firstLine="709"/>
      </w:pPr>
      <w:r>
        <w:t>3. Дополнить пунктом 57.3 следующего содержания:</w:t>
      </w:r>
    </w:p>
    <w:p w:rsidR="00B45A74" w:rsidRDefault="001E5AF3" w:rsidP="007113F6">
      <w:pPr>
        <w:spacing w:after="120"/>
        <w:ind w:firstLine="709"/>
      </w:pPr>
      <w:r>
        <w:t xml:space="preserve">«57.3. Определение границ прилегающих территорий путем установления расстояния в метрах от объекта осуществляется в соответствии с Порядком определения границ прилегающих территорий, установленным приложением 1 к Закону Калужской области от 22 июня 2018 г. № </w:t>
      </w:r>
      <w:r w:rsidRPr="00704D16">
        <w:t>362-ОЗ</w:t>
      </w:r>
      <w:r>
        <w:t xml:space="preserve"> «О благоустройстве территорий муниципальных образований Калужской области»</w:t>
      </w:r>
      <w:proofErr w:type="gramStart"/>
      <w:r>
        <w:t>.»</w:t>
      </w:r>
      <w:proofErr w:type="gramEnd"/>
      <w:r>
        <w:t>.</w:t>
      </w:r>
    </w:p>
    <w:sectPr w:rsidR="00B45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AF3"/>
    <w:rsid w:val="001E5AF3"/>
    <w:rsid w:val="006F7416"/>
    <w:rsid w:val="00704D16"/>
    <w:rsid w:val="00710AA1"/>
    <w:rsid w:val="007113F6"/>
    <w:rsid w:val="008B2588"/>
    <w:rsid w:val="00B4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113F6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113F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113F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113F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113F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113F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113F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113F6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113F6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7113F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7113F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7113F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113F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7113F6"/>
    <w:rPr>
      <w:color w:val="0000FF"/>
      <w:u w:val="none"/>
    </w:rPr>
  </w:style>
  <w:style w:type="paragraph" w:customStyle="1" w:styleId="Application">
    <w:name w:val="Application!Приложение"/>
    <w:rsid w:val="007113F6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113F6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113F6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113F6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7113F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113F6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113F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113F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113F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113F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113F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113F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113F6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113F6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7113F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7113F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7113F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113F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7113F6"/>
    <w:rPr>
      <w:color w:val="0000FF"/>
      <w:u w:val="none"/>
    </w:rPr>
  </w:style>
  <w:style w:type="paragraph" w:customStyle="1" w:styleId="Application">
    <w:name w:val="Application!Приложение"/>
    <w:rsid w:val="007113F6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113F6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113F6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113F6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7113F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2023-08-23T09:46:00Z</dcterms:created>
  <dcterms:modified xsi:type="dcterms:W3CDTF">2023-08-23T09:47:00Z</dcterms:modified>
</cp:coreProperties>
</file>